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31F3" w14:textId="6C9FD0FB" w:rsidR="009F3A37" w:rsidRDefault="001815D5">
      <w:pPr>
        <w:rPr>
          <w:sz w:val="2"/>
          <w:szCs w:val="2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1FB177D0" wp14:editId="0F72F09E">
            <wp:simplePos x="0" y="0"/>
            <wp:positionH relativeFrom="page">
              <wp:align>center</wp:align>
            </wp:positionH>
            <wp:positionV relativeFrom="paragraph">
              <wp:posOffset>-527050</wp:posOffset>
            </wp:positionV>
            <wp:extent cx="1620000" cy="162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01296" w14:textId="74D00D6C" w:rsidR="001815D5" w:rsidRDefault="001815D5">
      <w:pPr>
        <w:pStyle w:val="Bodytext21"/>
        <w:shd w:val="clear" w:color="auto" w:fill="auto"/>
        <w:spacing w:before="54" w:after="419"/>
        <w:ind w:right="100"/>
      </w:pPr>
    </w:p>
    <w:p w14:paraId="797D8B02" w14:textId="0B75E9FA" w:rsidR="001815D5" w:rsidRPr="001D3B37" w:rsidRDefault="001815D5" w:rsidP="001815D5">
      <w:pPr>
        <w:pStyle w:val="Bodytext21"/>
        <w:shd w:val="clear" w:color="auto" w:fill="auto"/>
        <w:tabs>
          <w:tab w:val="left" w:pos="9390"/>
        </w:tabs>
        <w:spacing w:before="54" w:after="419"/>
        <w:ind w:right="100"/>
        <w:jc w:val="left"/>
        <w:rPr>
          <w:b/>
          <w:bCs/>
        </w:rPr>
      </w:pPr>
    </w:p>
    <w:p w14:paraId="2820E284" w14:textId="728F8FA3" w:rsidR="009F3A37" w:rsidRPr="001D3B37" w:rsidRDefault="00000000">
      <w:pPr>
        <w:pStyle w:val="Bodytext21"/>
        <w:shd w:val="clear" w:color="auto" w:fill="auto"/>
        <w:spacing w:before="54" w:after="419"/>
        <w:ind w:right="100"/>
        <w:rPr>
          <w:rFonts w:ascii="TH SarabunIT๙" w:hAnsi="TH SarabunIT๙" w:cs="TH SarabunIT๙"/>
          <w:b/>
          <w:bCs/>
          <w:sz w:val="32"/>
          <w:szCs w:val="32"/>
        </w:rPr>
      </w:pPr>
      <w:r w:rsidRPr="001D3B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สรุปข้อมูลสถิติการให้บริการผ่านซ่องทาง </w:t>
      </w:r>
      <w:r w:rsidRPr="001D3B37">
        <w:rPr>
          <w:rFonts w:ascii="TH SarabunIT๙" w:hAnsi="TH SarabunIT๙" w:cs="TH SarabunIT๙"/>
          <w:b/>
          <w:bCs/>
          <w:sz w:val="32"/>
          <w:szCs w:val="32"/>
          <w:lang w:val="en-US" w:eastAsia="en-US" w:bidi="en-US"/>
        </w:rPr>
        <w:t xml:space="preserve">E-Service </w:t>
      </w:r>
      <w:r w:rsidRPr="001D3B3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</w:t>
      </w:r>
      <w:r w:rsidRPr="001D3B3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D3B3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1D3B3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D3B37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137E9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D3B37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1D3B37">
        <w:rPr>
          <w:rFonts w:ascii="TH SarabunIT๙" w:hAnsi="TH SarabunIT๙" w:cs="TH SarabunIT๙"/>
          <w:b/>
          <w:bCs/>
          <w:sz w:val="32"/>
          <w:szCs w:val="32"/>
          <w:cs/>
        </w:rPr>
        <w:t>ระว่างวันที่ ๑ ตุลาคม ๒๕๖</w:t>
      </w:r>
      <w:r w:rsidR="001815D5" w:rsidRPr="001D3B3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D3B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๓๐ กันยายน ๒๕๖</w:t>
      </w:r>
      <w:r w:rsidR="001815D5" w:rsidRPr="001D3B3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D3B37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1D3B3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องค์การบริหารส่วนตำบลสระแก้ว อำเภอเมืองสระแก้ว จังหวัดสระแก้ว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402"/>
        <w:gridCol w:w="638"/>
        <w:gridCol w:w="734"/>
        <w:gridCol w:w="816"/>
        <w:gridCol w:w="845"/>
        <w:gridCol w:w="845"/>
        <w:gridCol w:w="845"/>
        <w:gridCol w:w="845"/>
        <w:gridCol w:w="845"/>
        <w:gridCol w:w="845"/>
        <w:gridCol w:w="845"/>
        <w:gridCol w:w="984"/>
        <w:gridCol w:w="845"/>
        <w:gridCol w:w="850"/>
      </w:tblGrid>
      <w:tr w:rsidR="009F3A37" w:rsidRPr="001815D5" w14:paraId="07C37062" w14:textId="77777777">
        <w:trPr>
          <w:trHeight w:hRule="exact" w:val="379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EA504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D53BC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ซื่อกระบวนงานที่ให้บริการ</w:t>
            </w:r>
          </w:p>
        </w:tc>
        <w:tc>
          <w:tcPr>
            <w:tcW w:w="9932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21F80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จำนวนครั้งที่ประซาซนมาขอรับบริการ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F40ED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8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14:paraId="175A8C42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80" w:after="0" w:line="266" w:lineRule="exact"/>
              <w:ind w:left="2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(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9F3A37" w:rsidRPr="001815D5" w14:paraId="5EEF3221" w14:textId="77777777">
        <w:trPr>
          <w:trHeight w:hRule="exact" w:val="370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B201D" w14:textId="77777777" w:rsidR="009F3A37" w:rsidRPr="001815D5" w:rsidRDefault="009F3A37">
            <w:pPr>
              <w:framePr w:w="15888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BE16E" w14:textId="77777777" w:rsidR="009F3A37" w:rsidRPr="001815D5" w:rsidRDefault="009F3A37">
            <w:pPr>
              <w:framePr w:w="15888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4448D" w14:textId="2DED14BB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1815D5">
              <w:rPr>
                <w:rStyle w:val="Bodytext20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74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6BE5A" w14:textId="0B8505EF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1815D5">
              <w:rPr>
                <w:rStyle w:val="Bodytext20"/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13019" w14:textId="77777777" w:rsidR="009F3A37" w:rsidRPr="001815D5" w:rsidRDefault="009F3A37">
            <w:pPr>
              <w:framePr w:w="15888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3A37" w:rsidRPr="001815D5" w14:paraId="7A34759D" w14:textId="77777777">
        <w:trPr>
          <w:trHeight w:hRule="exact" w:val="374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631048" w14:textId="77777777" w:rsidR="009F3A37" w:rsidRPr="001815D5" w:rsidRDefault="009F3A37">
            <w:pPr>
              <w:framePr w:w="15888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744A0A" w14:textId="77777777" w:rsidR="009F3A37" w:rsidRPr="001815D5" w:rsidRDefault="009F3A37">
            <w:pPr>
              <w:framePr w:w="15888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917BA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04051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0461B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E5C1D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0AA5D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485DA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8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FF4C2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D73EB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4D61D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8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6E4EA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89855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8DEFA" w14:textId="77777777" w:rsidR="009F3A37" w:rsidRPr="001815D5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</w:rPr>
              <w:t>.</w:t>
            </w: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EFE74" w14:textId="77777777" w:rsidR="009F3A37" w:rsidRPr="001815D5" w:rsidRDefault="009F3A37">
            <w:pPr>
              <w:framePr w:w="15888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3A37" w:rsidRPr="001815D5" w14:paraId="2982D097" w14:textId="77777777" w:rsidTr="001D3B37">
        <w:trPr>
          <w:trHeight w:hRule="exact" w:val="3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10132" w14:textId="77777777" w:rsidR="009F3A37" w:rsidRPr="001D3B37" w:rsidRDefault="00000000" w:rsidP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7AA10" w14:textId="30D6D4AA" w:rsidR="009F3A37" w:rsidRPr="001D3B37" w:rsidRDefault="00000000" w:rsidP="001D3B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ขอใ</w:t>
            </w:r>
            <w:r w:rsidR="001D3B37"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ช้</w:t>
            </w: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รถบรรทุกน</w:t>
            </w:r>
            <w:r w:rsidR="001D3B37"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้ำ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40BEC" w14:textId="2CA5A34C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A039F" w14:textId="7FFC75D8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CF03" w14:textId="5F1DB307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7A7CB" w14:textId="2765BE8B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CDA68" w14:textId="41A317D3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3A272" w14:textId="2C2E10D2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BD804" w14:textId="2DDC99FC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ADACF" w14:textId="032CF1B7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90A5F" w14:textId="6672F43E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FA9D1" w14:textId="1B6F6993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27F75" w14:textId="3FF39195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07EC0" w14:textId="6894DAE2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B5E05" w14:textId="533FAF0A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</w:tr>
      <w:tr w:rsidR="009F3A37" w:rsidRPr="001815D5" w14:paraId="554D0DC7" w14:textId="77777777" w:rsidTr="001D3B37">
        <w:trPr>
          <w:trHeight w:hRule="exact" w:val="3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9047A" w14:textId="77777777" w:rsidR="009F3A37" w:rsidRPr="001D3B37" w:rsidRDefault="00000000" w:rsidP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D8B13" w14:textId="77777777" w:rsidR="009F3A37" w:rsidRPr="001D3B37" w:rsidRDefault="00000000" w:rsidP="001D3B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แจ้งซ่อมแซมไฟส่องสว่าง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D07B6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D8040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DD465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9E291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57DD0" w14:textId="692CC8E0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863AF" w14:textId="1DF7D008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52995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92061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C0E9E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9941A" w14:textId="2CDD1E84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lang w:val="en-US" w:eastAsia="en-US" w:bidi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34E9C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B941C" w14:textId="24C035AF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DD40F" w14:textId="188B066E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51</w:t>
            </w:r>
          </w:p>
        </w:tc>
      </w:tr>
      <w:tr w:rsidR="009F3A37" w:rsidRPr="001815D5" w14:paraId="1CB09BC8" w14:textId="77777777" w:rsidTr="001D3B37">
        <w:trPr>
          <w:trHeight w:hRule="exact" w:val="3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66C54" w14:textId="77777777" w:rsidR="009F3A37" w:rsidRPr="001D3B37" w:rsidRDefault="00000000" w:rsidP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68E9B" w14:textId="4F6EC554" w:rsidR="009F3A37" w:rsidRPr="001D3B37" w:rsidRDefault="00000000" w:rsidP="001D3B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ขอขึ้นทะเบียนรับเงินยังซีพผู้สูงอายุ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9C413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3D8BB" w14:textId="08A57E8E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E50E2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1A480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09764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CCFD1" w14:textId="0ECADA1C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D3B66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C93EB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36C5E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155BA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2728D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1449F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407C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</w:tr>
      <w:tr w:rsidR="009F3A37" w:rsidRPr="001815D5" w14:paraId="33983FC2" w14:textId="77777777" w:rsidTr="001D3B37">
        <w:trPr>
          <w:trHeight w:hRule="exact" w:val="3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50D1D" w14:textId="6621EE28" w:rsidR="009F3A37" w:rsidRPr="001D3B37" w:rsidRDefault="001D3B37" w:rsidP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4F9FC" w14:textId="77777777" w:rsidR="009F3A37" w:rsidRPr="001D3B37" w:rsidRDefault="00000000" w:rsidP="001D3B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ขอขึ้นทะเบียนรับเงินเบี้ยยังซีพผู้พิการ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71A53" w14:textId="2E9AAAFF" w:rsidR="009F3A37" w:rsidRPr="001D3B37" w:rsidRDefault="00580AB3" w:rsidP="00580AB3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Bodytext20"/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61285">
              <w:rPr>
                <w:rStyle w:val="Bodytext20"/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15D5"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9E3EE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9EC05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02507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953A3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A62BE" w14:textId="03105224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AD44A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ED660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30342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0C169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8A918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BD04B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2872A" w14:textId="1E71CCCC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</w:tr>
      <w:tr w:rsidR="009F3A37" w:rsidRPr="001815D5" w14:paraId="415AD1D1" w14:textId="77777777" w:rsidTr="001D3B37">
        <w:trPr>
          <w:trHeight w:hRule="exact" w:val="3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2C5B9" w14:textId="3153778A" w:rsidR="009F3A37" w:rsidRPr="001D3B37" w:rsidRDefault="001D3B37" w:rsidP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right="255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Bodytext20"/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838A7" w14:textId="77777777" w:rsidR="009F3A37" w:rsidRPr="001D3B37" w:rsidRDefault="00000000" w:rsidP="001D3B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ขอรับบริการจัดเก็บขยะ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22E9E" w14:textId="05286801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335F8" w14:textId="23F1AEE7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A4B60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A8B60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1B21F" w14:textId="50AF255B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B3DB4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B18B4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F840A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93486" w14:textId="7C80DD38" w:rsidR="009F3A37" w:rsidRPr="001D3B37" w:rsidRDefault="001815D5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0B7B2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403C9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218A0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78D77" w14:textId="30E537D7" w:rsidR="009F3A37" w:rsidRPr="001D3B37" w:rsidRDefault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</w:tr>
      <w:tr w:rsidR="009F3A37" w:rsidRPr="001815D5" w14:paraId="7F0CBA3F" w14:textId="77777777" w:rsidTr="001D3B37">
        <w:trPr>
          <w:trHeight w:hRule="exact" w:val="3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0129F" w14:textId="77777777" w:rsidR="009F3A37" w:rsidRPr="001D3B37" w:rsidRDefault="00000000" w:rsidP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7337B" w14:textId="77777777" w:rsidR="009F3A37" w:rsidRPr="001D3B37" w:rsidRDefault="00000000" w:rsidP="001D3B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ขอความอนุเคราะห์นํ้าประปาเพื่ออุปโภค </w:t>
            </w:r>
            <w:r w:rsidRPr="001D3B3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บริโภค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EC7BA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126CE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A669A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F23E0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FFAA6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FADEF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09EEF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E335B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4FF8E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CA7B9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B6CCE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9D368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01BF1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9F3A37" w:rsidRPr="001815D5" w14:paraId="1BF4076B" w14:textId="77777777" w:rsidTr="001D3B37">
        <w:trPr>
          <w:trHeight w:hRule="exact" w:val="3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210F4" w14:textId="77777777" w:rsidR="009F3A37" w:rsidRPr="001D3B37" w:rsidRDefault="00000000" w:rsidP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1231A" w14:textId="77777777" w:rsidR="009F3A37" w:rsidRPr="001D3B37" w:rsidRDefault="00000000" w:rsidP="001D3B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งานด้านอื่นๆ </w:t>
            </w:r>
            <w:r w:rsidRPr="001D3B3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D3B3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การพิจารณาอนุญาต</w:t>
            </w:r>
            <w:r w:rsidRPr="001D3B3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C7AB4" w14:textId="14B92DCA" w:rsidR="009F3A37" w:rsidRPr="001D3B37" w:rsidRDefault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C3890" w14:textId="18784CFB" w:rsidR="009F3A37" w:rsidRPr="001D3B37" w:rsidRDefault="003D549F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Bodytext20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D3B37"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2B8BD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60EFD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9E210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27E11" w14:textId="4A429CEE" w:rsidR="009F3A37" w:rsidRPr="001D3B37" w:rsidRDefault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B2E90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622BB" w14:textId="0520C22D" w:rsidR="009F3A37" w:rsidRPr="001D3B37" w:rsidRDefault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F204B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6DE92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574A8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94759" w14:textId="77777777" w:rsidR="009F3A37" w:rsidRPr="001D3B37" w:rsidRDefault="00000000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D3B37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2CD8A" w14:textId="3E45C69B" w:rsidR="009F3A37" w:rsidRPr="003D549F" w:rsidRDefault="003D549F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3D549F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97</w:t>
            </w:r>
          </w:p>
        </w:tc>
      </w:tr>
      <w:tr w:rsidR="009F3A37" w:rsidRPr="001815D5" w14:paraId="12CD5E10" w14:textId="77777777" w:rsidTr="001D3B37">
        <w:trPr>
          <w:trHeight w:hRule="exact" w:val="384"/>
          <w:jc w:val="center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D5701" w14:textId="77777777" w:rsidR="009F3A37" w:rsidRPr="001815D5" w:rsidRDefault="00000000" w:rsidP="001D3B37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1815D5">
              <w:rPr>
                <w:rStyle w:val="Bodytext20"/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FB7FA" w14:textId="14793787" w:rsidR="009F3A37" w:rsidRPr="001D3B37" w:rsidRDefault="0032362B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1B9FB" w14:textId="540F9E31" w:rsidR="009F3A37" w:rsidRPr="001D3B37" w:rsidRDefault="0032362B" w:rsidP="003D549F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88296" w14:textId="5D030538" w:rsidR="009F3A37" w:rsidRPr="001D3B37" w:rsidRDefault="0032362B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69B5F" w14:textId="1928AC0E" w:rsidR="009F3A37" w:rsidRPr="001D3B37" w:rsidRDefault="0032362B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34E0C" w14:textId="3FA9B77B" w:rsidR="009F3A37" w:rsidRPr="001D3B37" w:rsidRDefault="0032362B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60797" w14:textId="6D3EA9B1" w:rsidR="009F3A37" w:rsidRPr="001D3B37" w:rsidRDefault="0032362B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DEE9E" w14:textId="1800DE9E" w:rsidR="009F3A37" w:rsidRPr="001D3B37" w:rsidRDefault="0032362B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7F72A" w14:textId="7F5E6CD5" w:rsidR="009F3A37" w:rsidRPr="001D3B37" w:rsidRDefault="0032362B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2094E" w14:textId="555E850B" w:rsidR="009F3A37" w:rsidRPr="001D3B37" w:rsidRDefault="00EC5B12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BE9B4" w14:textId="244A4A08" w:rsidR="009F3A37" w:rsidRPr="001D3B37" w:rsidRDefault="00EC5B12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41553D" w14:textId="0FC8C0AB" w:rsidR="009F3A37" w:rsidRPr="001D3B37" w:rsidRDefault="00EC5B12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FDD80" w14:textId="043C1530" w:rsidR="009F3A37" w:rsidRPr="001D3B37" w:rsidRDefault="00EC5B12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15741" w14:textId="42A9EA51" w:rsidR="009F3A37" w:rsidRPr="001D3B37" w:rsidRDefault="00EC5B12">
            <w:pPr>
              <w:pStyle w:val="Bodytext21"/>
              <w:framePr w:w="15888" w:wrap="notBeside" w:vAnchor="text" w:hAnchor="text" w:xAlign="center" w:y="1"/>
              <w:shd w:val="clear" w:color="auto" w:fill="auto"/>
              <w:spacing w:before="0" w:after="0" w:line="266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233</w:t>
            </w:r>
          </w:p>
        </w:tc>
      </w:tr>
    </w:tbl>
    <w:p w14:paraId="33D46A31" w14:textId="77777777" w:rsidR="009F3A37" w:rsidRPr="001815D5" w:rsidRDefault="009F3A37">
      <w:pPr>
        <w:framePr w:w="15888" w:wrap="notBeside" w:vAnchor="text" w:hAnchor="text" w:xAlign="center" w:y="1"/>
        <w:rPr>
          <w:rFonts w:ascii="TH SarabunIT๙" w:hAnsi="TH SarabunIT๙" w:cs="TH SarabunIT๙"/>
          <w:sz w:val="32"/>
          <w:szCs w:val="32"/>
        </w:rPr>
      </w:pPr>
    </w:p>
    <w:p w14:paraId="76FA97C3" w14:textId="7C28966A" w:rsidR="009F3A37" w:rsidRPr="001815D5" w:rsidRDefault="009F3A37">
      <w:pPr>
        <w:rPr>
          <w:rFonts w:ascii="TH SarabunIT๙" w:hAnsi="TH SarabunIT๙" w:cs="TH SarabunIT๙"/>
          <w:sz w:val="32"/>
          <w:szCs w:val="32"/>
        </w:rPr>
      </w:pPr>
    </w:p>
    <w:p w14:paraId="069D1C5D" w14:textId="3C1F5552" w:rsidR="009F3A37" w:rsidRPr="001815D5" w:rsidRDefault="001815D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98BBB" wp14:editId="20F5EA2D">
                <wp:simplePos x="0" y="0"/>
                <wp:positionH relativeFrom="column">
                  <wp:posOffset>7671435</wp:posOffset>
                </wp:positionH>
                <wp:positionV relativeFrom="paragraph">
                  <wp:posOffset>150495</wp:posOffset>
                </wp:positionV>
                <wp:extent cx="2552700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E4228" w14:textId="56E42ED7" w:rsidR="001815D5" w:rsidRDefault="001815D5" w:rsidP="001815D5">
                            <w:pPr>
                              <w:pStyle w:val="Tablecaption0"/>
                              <w:shd w:val="clear" w:color="auto" w:fill="auto"/>
                              <w:ind w:firstLine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815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ผู้บันทึกข้อมูล กองสำหนักปลัด</w:t>
                            </w:r>
                          </w:p>
                          <w:p w14:paraId="139804A7" w14:textId="77777777" w:rsidR="001815D5" w:rsidRDefault="001815D5" w:rsidP="001815D5">
                            <w:pPr>
                              <w:pStyle w:val="Tablecaption0"/>
                              <w:shd w:val="clear" w:color="auto" w:fill="auto"/>
                              <w:ind w:firstLine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815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นางสาวดาริน </w:t>
                            </w:r>
                            <w:proofErr w:type="spellStart"/>
                            <w:r w:rsidRPr="001815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เฃม</w:t>
                            </w:r>
                            <w:proofErr w:type="spellEnd"/>
                            <w:r w:rsidRPr="001815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รินธร </w:t>
                            </w:r>
                          </w:p>
                          <w:p w14:paraId="5601E140" w14:textId="2055B89C" w:rsidR="001815D5" w:rsidRPr="001815D5" w:rsidRDefault="001815D5" w:rsidP="001815D5">
                            <w:pPr>
                              <w:pStyle w:val="Tablecaption0"/>
                              <w:shd w:val="clear" w:color="auto" w:fill="auto"/>
                              <w:ind w:firstLine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815D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ผู้ช่วยเจ้าพนักงานธุรการ</w:t>
                            </w:r>
                          </w:p>
                          <w:p w14:paraId="575DD8C9" w14:textId="77777777" w:rsidR="001815D5" w:rsidRDefault="001815D5" w:rsidP="00181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798B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4.05pt;margin-top:11.85pt;width:20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" filled="f" stroked="f">
                <v:textbox>
                  <w:txbxContent>
                    <w:p w14:paraId="6EFE4228" w14:textId="56E42ED7" w:rsidR="001815D5" w:rsidRDefault="001815D5" w:rsidP="001815D5">
                      <w:pPr>
                        <w:pStyle w:val="Tablecaption0"/>
                        <w:shd w:val="clear" w:color="auto" w:fill="auto"/>
                        <w:ind w:firstLine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815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ผู้บันทึกข้อมูล กองสำหนักปลัด</w:t>
                      </w:r>
                    </w:p>
                    <w:p w14:paraId="139804A7" w14:textId="77777777" w:rsidR="001815D5" w:rsidRDefault="001815D5" w:rsidP="001815D5">
                      <w:pPr>
                        <w:pStyle w:val="Tablecaption0"/>
                        <w:shd w:val="clear" w:color="auto" w:fill="auto"/>
                        <w:ind w:firstLine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815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นางสาวดาริน </w:t>
                      </w:r>
                      <w:proofErr w:type="spellStart"/>
                      <w:r w:rsidRPr="001815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เฃม</w:t>
                      </w:r>
                      <w:proofErr w:type="spellEnd"/>
                      <w:r w:rsidRPr="001815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รินธร </w:t>
                      </w:r>
                    </w:p>
                    <w:p w14:paraId="5601E140" w14:textId="2055B89C" w:rsidR="001815D5" w:rsidRPr="001815D5" w:rsidRDefault="001815D5" w:rsidP="001815D5">
                      <w:pPr>
                        <w:pStyle w:val="Tablecaption0"/>
                        <w:shd w:val="clear" w:color="auto" w:fill="auto"/>
                        <w:ind w:firstLine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815D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ผู้ช่วยเจ้าพนักงานธุรการ</w:t>
                      </w:r>
                    </w:p>
                    <w:p w14:paraId="575DD8C9" w14:textId="77777777" w:rsidR="001815D5" w:rsidRDefault="001815D5" w:rsidP="001815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F3A37" w:rsidRPr="001815D5">
      <w:pgSz w:w="16840" w:h="11900" w:orient="landscape"/>
      <w:pgMar w:top="1010" w:right="673" w:bottom="1010" w:left="27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14DE" w14:textId="77777777" w:rsidR="00AF7B1D" w:rsidRDefault="00AF7B1D"/>
  </w:endnote>
  <w:endnote w:type="continuationSeparator" w:id="0">
    <w:p w14:paraId="17B85181" w14:textId="77777777" w:rsidR="00AF7B1D" w:rsidRDefault="00AF7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1C0D" w14:textId="77777777" w:rsidR="00AF7B1D" w:rsidRDefault="00AF7B1D"/>
  </w:footnote>
  <w:footnote w:type="continuationSeparator" w:id="0">
    <w:p w14:paraId="0E85D628" w14:textId="77777777" w:rsidR="00AF7B1D" w:rsidRDefault="00AF7B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222DAF"/>
    <w:rsid w:val="000718A0"/>
    <w:rsid w:val="00137E95"/>
    <w:rsid w:val="001815D5"/>
    <w:rsid w:val="001D3B37"/>
    <w:rsid w:val="0032362B"/>
    <w:rsid w:val="003D549F"/>
    <w:rsid w:val="00580AB3"/>
    <w:rsid w:val="009F3A37"/>
    <w:rsid w:val="00AF7B1D"/>
    <w:rsid w:val="00B73B4D"/>
    <w:rsid w:val="00D61285"/>
    <w:rsid w:val="00EC5B12"/>
    <w:rsid w:val="1C2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5AA9"/>
  <w15:docId w15:val="{9C2F825D-AC3D-4833-9189-4F3ED400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th-TH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rPr>
      <w:rFonts w:ascii="Tahoma" w:eastAsia="Tahoma" w:hAnsi="Tahoma" w:cs="Tahoma"/>
      <w:sz w:val="22"/>
      <w:szCs w:val="22"/>
      <w:u w:val="none"/>
    </w:rPr>
  </w:style>
  <w:style w:type="paragraph" w:customStyle="1" w:styleId="Bodytext21">
    <w:name w:val="Body text (2)1"/>
    <w:basedOn w:val="a"/>
    <w:link w:val="Bodytext2"/>
    <w:pPr>
      <w:shd w:val="clear" w:color="auto" w:fill="FFFFFF"/>
      <w:spacing w:before="160" w:after="500" w:line="403" w:lineRule="exact"/>
      <w:jc w:val="center"/>
    </w:pPr>
    <w:rPr>
      <w:rFonts w:ascii="Tahoma" w:eastAsia="Tahoma" w:hAnsi="Tahoma" w:cs="Tahoma"/>
      <w:sz w:val="22"/>
      <w:szCs w:val="22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sz w:val="19"/>
      <w:szCs w:val="19"/>
      <w:u w:val="none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317" w:lineRule="exact"/>
      <w:ind w:hanging="520"/>
      <w:jc w:val="thaiDistribute"/>
    </w:pPr>
    <w:rPr>
      <w:rFonts w:ascii="Tahoma" w:eastAsia="Tahoma" w:hAnsi="Tahoma" w:cs="Tahoma"/>
      <w:sz w:val="19"/>
      <w:szCs w:val="19"/>
    </w:rPr>
  </w:style>
  <w:style w:type="character" w:customStyle="1" w:styleId="Bodytext20">
    <w:name w:val="Body text (2)"/>
    <w:basedOn w:val="Bodytext2"/>
    <w:rPr>
      <w:rFonts w:ascii="Tahoma" w:eastAsia="Tahoma" w:hAnsi="Tahoma" w:cs="Tahoma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65pt">
    <w:name w:val="Body text (2) + 6.5 pt"/>
    <w:aliases w:val="Italic"/>
    <w:basedOn w:val="Bodytext2"/>
    <w:rPr>
      <w:rFonts w:ascii="Tahoma" w:eastAsia="Tahoma" w:hAnsi="Tahoma" w:cs="Tahoma"/>
      <w:i/>
      <w:iCs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ABBYY\PDFTransformer\12.00\sndtd32f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sndtd32f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มิลดา หัสว��</dc:creator>
  <cp:lastModifiedBy>user</cp:lastModifiedBy>
  <cp:revision>2</cp:revision>
  <cp:lastPrinted>2026-03-05T03:59:00Z</cp:lastPrinted>
  <dcterms:created xsi:type="dcterms:W3CDTF">2026-03-05T04:00:00Z</dcterms:created>
  <dcterms:modified xsi:type="dcterms:W3CDTF">2026-03-05T04:00:00Z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F86D97D1C037435EB20631A396D439FE_11</vt:lpwstr>
  </property>
  <property fmtid="{D5CDD505-2E9C-101B-9397-08002B2CF9AE}" pid="3" name="KSOProductBuildVer">
    <vt:lpwstr>1033-12.2.0.23155</vt:lpwstr>
  </property>
</Properties>
</file>